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3F057AFC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1E5953B2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21B74CE" wp14:editId="125CB604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03BE851E" w14:textId="492D6ACE" w:rsidR="00307EBB" w:rsidRPr="009C0E9C" w:rsidRDefault="00307EBB" w:rsidP="009C0E9C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</w:pPr>
            <w:r w:rsidRPr="006E2259"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  <w:t>Prijava</w:t>
            </w:r>
            <w:r w:rsidR="009C0E9C"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  <w:t xml:space="preserve">  </w:t>
            </w:r>
            <w:r w:rsidRPr="006E2259">
              <w:rPr>
                <w:rFonts w:ascii="Cambria" w:hAnsi="Cambria" w:cs="Arial"/>
                <w:b/>
                <w:color w:val="808080"/>
                <w:sz w:val="36"/>
                <w:szCs w:val="18"/>
                <w:lang w:val="sr-Latn-RS"/>
              </w:rPr>
              <w:t xml:space="preserve"> </w:t>
            </w:r>
          </w:p>
        </w:tc>
      </w:tr>
      <w:tr w:rsidR="003D7EFC" w:rsidRPr="00F91983" w14:paraId="0151F6C0" w14:textId="77777777" w:rsidTr="006E2259">
        <w:trPr>
          <w:trHeight w:val="1361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DA08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08F83F80" w14:textId="2687F7C1" w:rsidR="00150493" w:rsidRPr="00150493" w:rsidRDefault="00150493" w:rsidP="00521B17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32"/>
                <w:szCs w:val="32"/>
                <w:lang w:val="sr-Latn-RS"/>
              </w:rPr>
            </w:pPr>
          </w:p>
          <w:p w14:paraId="36A8B5C4" w14:textId="70796BA4" w:rsidR="00307EBB" w:rsidRPr="005A37F4" w:rsidRDefault="00BE5B56" w:rsidP="00443C5E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6"/>
                <w:szCs w:val="20"/>
              </w:rPr>
            </w:pPr>
            <w:r w:rsidRPr="00BE5B56">
              <w:rPr>
                <w:rFonts w:ascii="Cambria" w:hAnsi="Cambria" w:cs="Arial"/>
                <w:b/>
                <w:color w:val="006691"/>
                <w:sz w:val="36"/>
                <w:szCs w:val="20"/>
              </w:rPr>
              <w:t>O</w:t>
            </w:r>
            <w:r w:rsidR="00443C5E">
              <w:rPr>
                <w:rFonts w:ascii="Cambria" w:hAnsi="Cambria" w:cs="Arial"/>
                <w:b/>
                <w:color w:val="006691"/>
                <w:sz w:val="36"/>
                <w:szCs w:val="20"/>
              </w:rPr>
              <w:t>BUKA ZA SLUŽBENIKA ZA JAVNE NABAVKE</w:t>
            </w:r>
          </w:p>
        </w:tc>
      </w:tr>
      <w:tr w:rsidR="003D7EFC" w:rsidRPr="00F91983" w14:paraId="7212F85B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73CF5C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5E6CB53" w14:textId="17DEEA4E" w:rsidR="00307EBB" w:rsidRPr="006E2259" w:rsidRDefault="00670D88" w:rsidP="00633C37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13</w:t>
            </w:r>
            <w:r w:rsidR="00633C3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443C5E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-</w:t>
            </w:r>
            <w:r w:rsidR="00633C37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F011EA">
              <w:rPr>
                <w:rFonts w:ascii="Cambria" w:hAnsi="Cambria" w:cs="Arial"/>
                <w:b/>
                <w:color w:val="808080"/>
                <w:sz w:val="24"/>
                <w:szCs w:val="20"/>
                <w:lang w:val="sr-Latn-CS"/>
              </w:rPr>
              <w:t>1</w:t>
            </w:r>
            <w:r>
              <w:rPr>
                <w:rFonts w:ascii="Cambria" w:hAnsi="Cambria" w:cs="Arial"/>
                <w:b/>
                <w:color w:val="808080"/>
                <w:sz w:val="24"/>
                <w:szCs w:val="20"/>
                <w:lang w:val="sr-Latn-CS"/>
              </w:rPr>
              <w:t>5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r>
              <w:rPr>
                <w:rFonts w:ascii="Cambria" w:hAnsi="Cambria" w:cs="Arial"/>
                <w:b/>
                <w:color w:val="808080"/>
                <w:sz w:val="24"/>
                <w:szCs w:val="20"/>
                <w:lang w:val="sr-Latn-CS"/>
              </w:rPr>
              <w:t>decembar</w:t>
            </w:r>
            <w:r w:rsidR="00F17A8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956314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21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14:paraId="17C2082C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5CCEA6A7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</w:t>
            </w:r>
            <w:proofErr w:type="spellEnd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firme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B817A8A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7EDC4E93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64BF4B8C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19C2144D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45918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146F7B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A9A23CA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i</w:t>
            </w:r>
            <w:proofErr w:type="spellEnd"/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86D65F7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565BBCF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7ED6F7A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ADA5E6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proofErr w:type="spellStart"/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  <w:proofErr w:type="spellEnd"/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6D3104F" w14:textId="77777777" w:rsidTr="006E2259">
              <w:tc>
                <w:tcPr>
                  <w:tcW w:w="4304" w:type="dxa"/>
                  <w:shd w:val="clear" w:color="auto" w:fill="FFFFFF"/>
                </w:tcPr>
                <w:p w14:paraId="16639EE2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6A254FC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3471B3F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C029A4C" w14:textId="77777777" w:rsidTr="006E2259">
              <w:tc>
                <w:tcPr>
                  <w:tcW w:w="4304" w:type="dxa"/>
                  <w:shd w:val="clear" w:color="auto" w:fill="FFFFFF"/>
                </w:tcPr>
                <w:p w14:paraId="0913146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AE6182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83928AB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FD191F0" w14:textId="77777777" w:rsidTr="006E2259">
              <w:tc>
                <w:tcPr>
                  <w:tcW w:w="4304" w:type="dxa"/>
                  <w:shd w:val="clear" w:color="auto" w:fill="FFFFFF"/>
                </w:tcPr>
                <w:p w14:paraId="43DA112C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5D86C9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1AC9E25A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092D2A7F" w14:textId="77777777" w:rsidTr="006E2259">
              <w:tc>
                <w:tcPr>
                  <w:tcW w:w="4304" w:type="dxa"/>
                  <w:shd w:val="clear" w:color="auto" w:fill="FFFFFF"/>
                </w:tcPr>
                <w:p w14:paraId="4DFD4AD8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24C3FE70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0E04E04A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Cena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učešća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 xml:space="preserve"> u RSD</w:t>
            </w:r>
          </w:p>
          <w:p w14:paraId="6C1D22F0" w14:textId="30CDDCE9" w:rsidR="000A65B5" w:rsidRPr="00EE6488" w:rsidRDefault="00443C5E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2</w:t>
            </w:r>
            <w:r w:rsidR="00335670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5</w:t>
            </w:r>
            <w:r w:rsidR="000A65B5"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34D249E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0269C80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F2ACB32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proofErr w:type="spellStart"/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proofErr w:type="spellStart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osoba</w:t>
            </w:r>
            <w:proofErr w:type="spellEnd"/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/e:</w:t>
            </w:r>
          </w:p>
        </w:tc>
      </w:tr>
      <w:tr w:rsidR="006E2259" w:rsidRPr="00EE6488" w14:paraId="69C818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9C043A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FEFEB9B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09BF6D41" wp14:editId="0FCF1A2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222E6AE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6CCFB77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C6883B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092B50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738102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E248BB2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77BE95F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658C0C0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8B7618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422CE33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B1012D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2AFA08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6ADBCB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E59AC4D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F1573B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5044EC8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14EFD5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649D2C8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33DA9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D54C94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BAE2D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D9D281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CC2B38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6F0702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172A0A5B" wp14:editId="42DBF88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426CA90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726CC8A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17DD2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B8D4451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582B52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44CC01F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25A719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2C41C8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888024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60D58BC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4F01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E2CAB5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2B6909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3BCA0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5F4D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1B8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4A80C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3D7EFC" w:rsidRPr="00EE6488" w14:paraId="28719B02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4EC1758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EC6D5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EDC37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88653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954543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32FE6E6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0BDA7172" wp14:editId="563ED57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FB9D75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3D7EFC" w:rsidRPr="00EE6488" w14:paraId="58B24AB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69F41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6B1DAC0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021B88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8CC971F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AE96F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878A7D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7CB2EB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12AC6424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BCE5C4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6B6C55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BE7C1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4B6BCEB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A8A795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EDF2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BA359B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EE6488" w14:paraId="0FA9ABD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A569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9BDAC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6CE33E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908C8F5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3119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5A4E83B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8F1E47" wp14:editId="6489558B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DF514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0F5FCB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Ime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</w:t>
            </w:r>
            <w:proofErr w:type="spellEnd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prezime</w:t>
            </w:r>
            <w:proofErr w:type="spellEnd"/>
          </w:p>
        </w:tc>
      </w:tr>
      <w:tr w:rsidR="006E2259" w:rsidRPr="00EE6488" w14:paraId="5FED376E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1123E9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3F8DE3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D70800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AFCD26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A74668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E8E34A4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0864B2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6BF25EC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020BA1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8F19B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6DB08E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66719E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C2C2EE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610FA29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59DC5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</w:t>
            </w:r>
            <w:proofErr w:type="spellEnd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telefon</w:t>
            </w:r>
            <w:proofErr w:type="spellEnd"/>
          </w:p>
        </w:tc>
      </w:tr>
      <w:tr w:rsidR="006E2259" w:rsidRPr="00F91983" w14:paraId="2B7EC58D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C5A598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129BEB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4985C26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05975A2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396D828C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3A7D7" wp14:editId="386A9DA0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9A3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393603E9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</w:t>
            </w:r>
            <w:proofErr w:type="spellEnd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 xml:space="preserve"> </w:t>
            </w:r>
            <w:proofErr w:type="spellStart"/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procedura</w:t>
            </w:r>
            <w:proofErr w:type="spellEnd"/>
          </w:p>
          <w:p w14:paraId="6840CD52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14:paraId="1911AE2A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Popunjeni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prijavni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list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treba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na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56533FE6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Po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prijemu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organizator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će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dostaviti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predračun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52C72EB3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Izvršene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uplate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su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neopozive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E576231" w14:textId="15B7AD03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Poslednji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rok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za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podnošenje</w:t>
            </w:r>
            <w:proofErr w:type="spellEnd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prijave</w:t>
            </w:r>
            <w:proofErr w:type="spellEnd"/>
            <w:r w:rsidR="00306832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i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uplatu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pod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ovim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>uslovima</w:t>
            </w:r>
            <w:proofErr w:type="spellEnd"/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je </w:t>
            </w:r>
            <w:r w:rsidR="00670D88">
              <w:rPr>
                <w:rFonts w:ascii="Cambria" w:hAnsi="Cambria" w:cs="Arial"/>
                <w:color w:val="808080"/>
                <w:sz w:val="22"/>
                <w:szCs w:val="22"/>
              </w:rPr>
              <w:t>09</w:t>
            </w:r>
            <w:r w:rsidR="0095631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633C37">
              <w:rPr>
                <w:rFonts w:ascii="Cambria" w:hAnsi="Cambria" w:cs="Arial"/>
                <w:color w:val="808080"/>
                <w:sz w:val="22"/>
                <w:szCs w:val="22"/>
              </w:rPr>
              <w:t>1</w:t>
            </w:r>
            <w:r w:rsidR="00670D88">
              <w:rPr>
                <w:rFonts w:ascii="Cambria" w:hAnsi="Cambria" w:cs="Arial"/>
                <w:color w:val="808080"/>
                <w:sz w:val="22"/>
                <w:szCs w:val="22"/>
              </w:rPr>
              <w:t>2</w:t>
            </w:r>
            <w:r w:rsidR="00956314">
              <w:rPr>
                <w:rFonts w:ascii="Cambria" w:hAnsi="Cambria" w:cs="Arial"/>
                <w:color w:val="808080"/>
                <w:sz w:val="22"/>
                <w:szCs w:val="22"/>
              </w:rPr>
              <w:t>.2021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95ED17C" w14:textId="77777777" w:rsidR="005E6904" w:rsidRPr="006C4E55" w:rsidRDefault="005E6904" w:rsidP="00B371BA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665570D5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1A6AC81D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0D8BC59F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46292A5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344B4E89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Braće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>Jugovića</w:t>
            </w:r>
            <w:proofErr w:type="spellEnd"/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2a, 11000 Beograd</w:t>
            </w:r>
          </w:p>
          <w:p w14:paraId="4810B74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broj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delatnosti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proofErr w:type="spellStart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Tekući</w:t>
            </w:r>
            <w:proofErr w:type="spellEnd"/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proofErr w:type="spellStart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</w:t>
            </w:r>
            <w:proofErr w:type="spellEnd"/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205-125811-82</w:t>
            </w:r>
          </w:p>
          <w:p w14:paraId="44552DDC" w14:textId="77777777" w:rsidR="004978DC" w:rsidRPr="00D34E45" w:rsidRDefault="0009393F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12CD3ACC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76D69B94" w14:textId="77777777" w:rsidR="00E4700A" w:rsidRPr="00E4700A" w:rsidRDefault="00E4700A" w:rsidP="004978DC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17BC" w14:textId="77777777" w:rsidR="0009393F" w:rsidRDefault="0009393F" w:rsidP="00055B8A">
      <w:pPr>
        <w:spacing w:after="0" w:line="240" w:lineRule="auto"/>
      </w:pPr>
      <w:r>
        <w:separator/>
      </w:r>
    </w:p>
  </w:endnote>
  <w:endnote w:type="continuationSeparator" w:id="0">
    <w:p w14:paraId="4F233157" w14:textId="77777777" w:rsidR="0009393F" w:rsidRDefault="0009393F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1E8C" w14:textId="77777777" w:rsidR="0009393F" w:rsidRDefault="0009393F" w:rsidP="00055B8A">
      <w:pPr>
        <w:spacing w:after="0" w:line="240" w:lineRule="auto"/>
      </w:pPr>
      <w:r>
        <w:separator/>
      </w:r>
    </w:p>
  </w:footnote>
  <w:footnote w:type="continuationSeparator" w:id="0">
    <w:p w14:paraId="69F27A2C" w14:textId="77777777" w:rsidR="0009393F" w:rsidRDefault="0009393F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BE"/>
    <w:rsid w:val="00013322"/>
    <w:rsid w:val="00035934"/>
    <w:rsid w:val="00054044"/>
    <w:rsid w:val="00055B8A"/>
    <w:rsid w:val="0009393F"/>
    <w:rsid w:val="000A65B5"/>
    <w:rsid w:val="000B5AAD"/>
    <w:rsid w:val="000C0B89"/>
    <w:rsid w:val="000D6D5E"/>
    <w:rsid w:val="00120310"/>
    <w:rsid w:val="00135868"/>
    <w:rsid w:val="00146DA8"/>
    <w:rsid w:val="00150493"/>
    <w:rsid w:val="00181D72"/>
    <w:rsid w:val="00186227"/>
    <w:rsid w:val="001A311A"/>
    <w:rsid w:val="001D00D2"/>
    <w:rsid w:val="001D4300"/>
    <w:rsid w:val="001E17C3"/>
    <w:rsid w:val="001F6B57"/>
    <w:rsid w:val="001F7089"/>
    <w:rsid w:val="00221699"/>
    <w:rsid w:val="002225FA"/>
    <w:rsid w:val="00234FDB"/>
    <w:rsid w:val="0028514D"/>
    <w:rsid w:val="00287731"/>
    <w:rsid w:val="002A6360"/>
    <w:rsid w:val="002B214C"/>
    <w:rsid w:val="00306832"/>
    <w:rsid w:val="00307EBB"/>
    <w:rsid w:val="00335670"/>
    <w:rsid w:val="003B61BE"/>
    <w:rsid w:val="003C6029"/>
    <w:rsid w:val="003D6265"/>
    <w:rsid w:val="003D7EFC"/>
    <w:rsid w:val="004322F5"/>
    <w:rsid w:val="00443C5E"/>
    <w:rsid w:val="00476936"/>
    <w:rsid w:val="004978DC"/>
    <w:rsid w:val="004B1363"/>
    <w:rsid w:val="004D0431"/>
    <w:rsid w:val="004D402B"/>
    <w:rsid w:val="0050190F"/>
    <w:rsid w:val="005134F0"/>
    <w:rsid w:val="00514BEF"/>
    <w:rsid w:val="00521B17"/>
    <w:rsid w:val="00541262"/>
    <w:rsid w:val="00590384"/>
    <w:rsid w:val="005A37F4"/>
    <w:rsid w:val="005C434E"/>
    <w:rsid w:val="005E6904"/>
    <w:rsid w:val="0060132D"/>
    <w:rsid w:val="0061039E"/>
    <w:rsid w:val="00633C37"/>
    <w:rsid w:val="0064321B"/>
    <w:rsid w:val="00652A77"/>
    <w:rsid w:val="00654CC0"/>
    <w:rsid w:val="00670D88"/>
    <w:rsid w:val="006823E2"/>
    <w:rsid w:val="0068478F"/>
    <w:rsid w:val="006B320F"/>
    <w:rsid w:val="006C4DCE"/>
    <w:rsid w:val="006C4E55"/>
    <w:rsid w:val="006E2259"/>
    <w:rsid w:val="006E4210"/>
    <w:rsid w:val="00701518"/>
    <w:rsid w:val="007032C5"/>
    <w:rsid w:val="00707048"/>
    <w:rsid w:val="0071355A"/>
    <w:rsid w:val="00721240"/>
    <w:rsid w:val="007B68F6"/>
    <w:rsid w:val="007E354A"/>
    <w:rsid w:val="00827A0D"/>
    <w:rsid w:val="00832A88"/>
    <w:rsid w:val="00836BA8"/>
    <w:rsid w:val="008556CE"/>
    <w:rsid w:val="00896367"/>
    <w:rsid w:val="008E24FA"/>
    <w:rsid w:val="0092239D"/>
    <w:rsid w:val="00956314"/>
    <w:rsid w:val="009616AA"/>
    <w:rsid w:val="009632C0"/>
    <w:rsid w:val="00963948"/>
    <w:rsid w:val="009C0E9C"/>
    <w:rsid w:val="009C277F"/>
    <w:rsid w:val="009E51DE"/>
    <w:rsid w:val="00A16209"/>
    <w:rsid w:val="00A65B21"/>
    <w:rsid w:val="00A70A36"/>
    <w:rsid w:val="00AA370D"/>
    <w:rsid w:val="00AF2E39"/>
    <w:rsid w:val="00AF47A6"/>
    <w:rsid w:val="00B01809"/>
    <w:rsid w:val="00B17B59"/>
    <w:rsid w:val="00B24A3C"/>
    <w:rsid w:val="00B371BA"/>
    <w:rsid w:val="00B60AED"/>
    <w:rsid w:val="00BC286F"/>
    <w:rsid w:val="00BE5B56"/>
    <w:rsid w:val="00BF643F"/>
    <w:rsid w:val="00C03C00"/>
    <w:rsid w:val="00C458B3"/>
    <w:rsid w:val="00C776AF"/>
    <w:rsid w:val="00CA4EC5"/>
    <w:rsid w:val="00CB3233"/>
    <w:rsid w:val="00CF41DF"/>
    <w:rsid w:val="00D02932"/>
    <w:rsid w:val="00D07BC9"/>
    <w:rsid w:val="00D13115"/>
    <w:rsid w:val="00D34E45"/>
    <w:rsid w:val="00D377A8"/>
    <w:rsid w:val="00D44CB8"/>
    <w:rsid w:val="00D46E24"/>
    <w:rsid w:val="00DB3FA2"/>
    <w:rsid w:val="00DC0DFE"/>
    <w:rsid w:val="00DC3157"/>
    <w:rsid w:val="00DD0B57"/>
    <w:rsid w:val="00DD0BE2"/>
    <w:rsid w:val="00DE71EF"/>
    <w:rsid w:val="00E4700A"/>
    <w:rsid w:val="00E8016C"/>
    <w:rsid w:val="00E83F09"/>
    <w:rsid w:val="00E840FC"/>
    <w:rsid w:val="00EC76A7"/>
    <w:rsid w:val="00EE6488"/>
    <w:rsid w:val="00F011EA"/>
    <w:rsid w:val="00F17A81"/>
    <w:rsid w:val="00F17F83"/>
    <w:rsid w:val="00F446C9"/>
    <w:rsid w:val="00F91983"/>
    <w:rsid w:val="00F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AA774"/>
  <w15:docId w15:val="{79C709A8-E4C7-4B59-93A4-E449FF9E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76C37-4AB0-4F77-BF62-4EF8CA7C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1101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paktiv</dc:creator>
  <cp:lastModifiedBy>Milena Milosevic</cp:lastModifiedBy>
  <cp:revision>2</cp:revision>
  <cp:lastPrinted>2019-12-23T13:45:00Z</cp:lastPrinted>
  <dcterms:created xsi:type="dcterms:W3CDTF">2021-10-26T06:47:00Z</dcterms:created>
  <dcterms:modified xsi:type="dcterms:W3CDTF">2021-10-26T06:47:00Z</dcterms:modified>
</cp:coreProperties>
</file>